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C8" w:rsidRDefault="007D4280">
      <w:pPr>
        <w:pStyle w:val="Standard"/>
        <w:rPr>
          <w:rFonts w:hint="eastAsia"/>
          <w:b/>
          <w:u w:val="single"/>
        </w:rPr>
      </w:pPr>
      <w:bookmarkStart w:id="0" w:name="_GoBack"/>
      <w:bookmarkEnd w:id="0"/>
      <w:r>
        <w:rPr>
          <w:b/>
          <w:u w:val="single"/>
        </w:rPr>
        <w:t>Esc. Nº48 “Domingo F. Sarmiento”</w:t>
      </w:r>
    </w:p>
    <w:p w:rsidR="00E142C8" w:rsidRDefault="007D4280">
      <w:pPr>
        <w:pStyle w:val="Standard"/>
        <w:rPr>
          <w:rFonts w:hint="eastAsia"/>
          <w:b/>
          <w:u w:val="single"/>
        </w:rPr>
      </w:pPr>
      <w:r>
        <w:rPr>
          <w:b/>
          <w:u w:val="single"/>
        </w:rPr>
        <w:t>Educación Física</w:t>
      </w:r>
    </w:p>
    <w:p w:rsidR="00E142C8" w:rsidRDefault="00E142C8">
      <w:pPr>
        <w:pStyle w:val="Standard"/>
        <w:rPr>
          <w:rFonts w:hint="eastAsia"/>
        </w:rPr>
      </w:pPr>
    </w:p>
    <w:p w:rsidR="00E142C8" w:rsidRDefault="007D4280">
      <w:pPr>
        <w:pStyle w:val="Standard"/>
        <w:jc w:val="both"/>
        <w:rPr>
          <w:rFonts w:hint="eastAsia"/>
        </w:rPr>
      </w:pPr>
      <w:r>
        <w:t xml:space="preserve">El objetivo es a través de una breve encuesta conocer algunos aspectos de cada uno de nuestros alumnos, en este momento de </w:t>
      </w:r>
      <w:r>
        <w:t>cuarentena,  para así proponer actividades físicas dentro de las normas del ASPyO.</w:t>
      </w:r>
    </w:p>
    <w:p w:rsidR="00E142C8" w:rsidRDefault="00E142C8">
      <w:pPr>
        <w:pStyle w:val="Standard"/>
        <w:jc w:val="both"/>
        <w:rPr>
          <w:rFonts w:hint="eastAsia"/>
        </w:rPr>
      </w:pPr>
    </w:p>
    <w:p w:rsidR="00E142C8" w:rsidRDefault="007D4280">
      <w:pPr>
        <w:pStyle w:val="Standard"/>
        <w:jc w:val="both"/>
        <w:rPr>
          <w:rFonts w:hint="eastAsia"/>
        </w:rPr>
      </w:pPr>
      <w:r>
        <w:t>Te invitamos a que completes estas consultas con total libertad sabiendo que se respetará estrictamente la privacidad de tus datos.</w:t>
      </w:r>
    </w:p>
    <w:p w:rsidR="00E142C8" w:rsidRDefault="007D4280">
      <w:pPr>
        <w:pStyle w:val="Standard"/>
        <w:jc w:val="both"/>
        <w:rPr>
          <w:rFonts w:hint="eastAsia"/>
        </w:rPr>
      </w:pPr>
      <w:r>
        <w:t xml:space="preserve">Ten en cuenta el período de las últimas </w:t>
      </w:r>
      <w:r>
        <w:t>cuatro semanas hasta la fecha.</w:t>
      </w:r>
    </w:p>
    <w:p w:rsidR="00E142C8" w:rsidRDefault="00E142C8">
      <w:pPr>
        <w:pStyle w:val="Standard"/>
        <w:rPr>
          <w:rFonts w:hint="eastAsia"/>
        </w:rPr>
      </w:pPr>
    </w:p>
    <w:p w:rsidR="00E142C8" w:rsidRDefault="007D4280">
      <w:pPr>
        <w:pStyle w:val="Standard"/>
        <w:rPr>
          <w:rFonts w:hint="eastAsia"/>
        </w:rPr>
      </w:pPr>
      <w:r>
        <w:t>Curso: ………………….</w:t>
      </w:r>
    </w:p>
    <w:p w:rsidR="00E142C8" w:rsidRDefault="00E142C8">
      <w:pPr>
        <w:pStyle w:val="Standard"/>
        <w:rPr>
          <w:rFonts w:hint="eastAsia"/>
        </w:rPr>
      </w:pPr>
    </w:p>
    <w:p w:rsidR="00E142C8" w:rsidRDefault="007D4280">
      <w:pPr>
        <w:pStyle w:val="Standard"/>
        <w:rPr>
          <w:rFonts w:hint="eastAsia"/>
        </w:rPr>
      </w:pPr>
      <w:r>
        <w:t>Nombre y Apellido: ………………………………………</w:t>
      </w:r>
    </w:p>
    <w:p w:rsidR="00E142C8" w:rsidRDefault="00E142C8">
      <w:pPr>
        <w:pStyle w:val="Standard"/>
        <w:rPr>
          <w:rFonts w:hint="eastAsia"/>
        </w:rPr>
      </w:pPr>
    </w:p>
    <w:p w:rsidR="00E142C8" w:rsidRDefault="007D4280">
      <w:pPr>
        <w:pStyle w:val="Standard"/>
        <w:rPr>
          <w:rFonts w:hint="eastAsia"/>
        </w:rPr>
      </w:pPr>
      <w:r>
        <w:t>Horas de sueño: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Duermes menos de 5 horas?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Duermes entre 5 y 9 horas?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Duermes más de 9 horas?</w:t>
      </w:r>
    </w:p>
    <w:p w:rsidR="00E142C8" w:rsidRDefault="007D4280">
      <w:pPr>
        <w:pStyle w:val="Standard"/>
        <w:rPr>
          <w:rFonts w:hint="eastAsia"/>
        </w:rPr>
      </w:pPr>
      <w:r>
        <w:t>Horarios que te acuestas: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A qué hora te acuestas? </w:t>
      </w:r>
    </w:p>
    <w:p w:rsidR="00E142C8" w:rsidRDefault="007D4280">
      <w:pPr>
        <w:pStyle w:val="Standard"/>
        <w:rPr>
          <w:rFonts w:hint="eastAsia"/>
        </w:rPr>
      </w:pPr>
      <w:r>
        <w:t>Alimentación: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Consideras qu</w:t>
      </w:r>
      <w:r>
        <w:t>e tu alimentación es la normal a antes de la cuarentena?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Consideras que tu alimentación es mayor a antes de la cuarentena? Aumentó tu apetito?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Consideras que tu alimentación es menor a antes de la cuarentena? Disminuyó tu apetito?</w:t>
      </w:r>
    </w:p>
    <w:p w:rsidR="00E142C8" w:rsidRDefault="007D4280">
      <w:pPr>
        <w:pStyle w:val="Standard"/>
        <w:rPr>
          <w:rFonts w:hint="eastAsia"/>
        </w:rPr>
      </w:pPr>
      <w:r>
        <w:t xml:space="preserve">Estado de ánimo en </w:t>
      </w:r>
      <w:r>
        <w:t>relación a hacer actividad: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Consideras que tu estado de ánimo es optimo para hacer actividad física?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Consideras que te sientes con pocas o ninguna ganas de hacer actividad física?</w:t>
      </w:r>
    </w:p>
    <w:p w:rsidR="00E142C8" w:rsidRDefault="007D4280">
      <w:pPr>
        <w:pStyle w:val="Standard"/>
        <w:rPr>
          <w:rFonts w:hint="eastAsia"/>
        </w:rPr>
      </w:pPr>
      <w:r>
        <w:t>Realizas actividad física en este período?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1 a 3 veces por semana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4 a 6 vece</w:t>
      </w:r>
      <w:r>
        <w:t>s por semana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No realizas.</w:t>
      </w:r>
    </w:p>
    <w:p w:rsidR="00E142C8" w:rsidRDefault="007D4280">
      <w:pPr>
        <w:pStyle w:val="Standard"/>
        <w:rPr>
          <w:rFonts w:hint="eastAsia"/>
        </w:rPr>
      </w:pPr>
      <w:r>
        <w:t>Qué tipo de actividades?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Aeróbicas. Caminar. Andar en bici.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Gimnasia con tu cuerpo.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Ritmos o bailes.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Otros. Cuáles?</w:t>
      </w:r>
    </w:p>
    <w:p w:rsidR="00E142C8" w:rsidRDefault="007D4280">
      <w:pPr>
        <w:pStyle w:val="Standard"/>
        <w:rPr>
          <w:rFonts w:hint="eastAsia"/>
        </w:rPr>
      </w:pPr>
      <w:r>
        <w:t xml:space="preserve"> Dónde las realizas?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Dentro de tu casa.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En parque cercano.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Otro lugar. Cuál?</w:t>
      </w:r>
    </w:p>
    <w:p w:rsidR="00E142C8" w:rsidRDefault="007D4280">
      <w:pPr>
        <w:pStyle w:val="Standard"/>
        <w:rPr>
          <w:rFonts w:hint="eastAsia"/>
        </w:rPr>
      </w:pPr>
      <w:r>
        <w:t xml:space="preserve">Con qué elementos cuentas en tu casa </w:t>
      </w:r>
      <w:r>
        <w:t xml:space="preserve">para hacer actividad física? </w:t>
      </w:r>
    </w:p>
    <w:p w:rsidR="00E142C8" w:rsidRDefault="00E142C8">
      <w:pPr>
        <w:pStyle w:val="Standard"/>
        <w:rPr>
          <w:rFonts w:hint="eastAsia"/>
        </w:rPr>
      </w:pPr>
    </w:p>
    <w:p w:rsidR="00E142C8" w:rsidRDefault="00E142C8">
      <w:pPr>
        <w:pStyle w:val="Standard"/>
        <w:ind w:left="720"/>
        <w:rPr>
          <w:rFonts w:hint="eastAsia"/>
        </w:rPr>
      </w:pPr>
    </w:p>
    <w:p w:rsidR="00E142C8" w:rsidRDefault="007D4280">
      <w:pPr>
        <w:pStyle w:val="Standard"/>
        <w:rPr>
          <w:rFonts w:hint="eastAsia"/>
        </w:rPr>
      </w:pPr>
      <w:r>
        <w:t>Anterior a la cuarentena realizabas actividad física y de que tipo​?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Sí. Cuál?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No.</w:t>
      </w:r>
    </w:p>
    <w:p w:rsidR="00E142C8" w:rsidRDefault="007D4280">
      <w:pPr>
        <w:pStyle w:val="Standard"/>
        <w:rPr>
          <w:rFonts w:hint="eastAsia"/>
        </w:rPr>
      </w:pPr>
      <w:r>
        <w:t>Consideras que es importante realizarlas?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Sí. Por qué?</w:t>
      </w:r>
    </w:p>
    <w:p w:rsidR="00E142C8" w:rsidRDefault="007D4280">
      <w:pPr>
        <w:pStyle w:val="Standard"/>
        <w:numPr>
          <w:ilvl w:val="0"/>
          <w:numId w:val="1"/>
        </w:numPr>
        <w:rPr>
          <w:rFonts w:hint="eastAsia"/>
        </w:rPr>
      </w:pPr>
      <w:r>
        <w:t>No.</w:t>
      </w:r>
    </w:p>
    <w:p w:rsidR="00E142C8" w:rsidRDefault="00E142C8">
      <w:pPr>
        <w:pStyle w:val="Standard"/>
        <w:rPr>
          <w:rFonts w:hint="eastAsia"/>
        </w:rPr>
      </w:pPr>
    </w:p>
    <w:p w:rsidR="00E142C8" w:rsidRDefault="00E142C8">
      <w:pPr>
        <w:pStyle w:val="Standard"/>
        <w:rPr>
          <w:rFonts w:hint="eastAsia"/>
        </w:rPr>
      </w:pPr>
    </w:p>
    <w:sectPr w:rsidR="00E142C8">
      <w:pgSz w:w="11906" w:h="16838"/>
      <w:pgMar w:top="851" w:right="1134" w:bottom="82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80" w:rsidRDefault="007D4280">
      <w:pPr>
        <w:rPr>
          <w:rFonts w:hint="eastAsia"/>
        </w:rPr>
      </w:pPr>
      <w:r>
        <w:separator/>
      </w:r>
    </w:p>
  </w:endnote>
  <w:endnote w:type="continuationSeparator" w:id="0">
    <w:p w:rsidR="007D4280" w:rsidRDefault="007D42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80" w:rsidRDefault="007D428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D4280" w:rsidRDefault="007D428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61089"/>
    <w:multiLevelType w:val="multilevel"/>
    <w:tmpl w:val="F90CEF98"/>
    <w:lvl w:ilvl="0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142C8"/>
    <w:rsid w:val="001F575D"/>
    <w:rsid w:val="007D4280"/>
    <w:rsid w:val="00E1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476D8-99C7-4229-BB11-14CC5600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es-A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2020-08-19T14:11:00Z</dcterms:created>
  <dcterms:modified xsi:type="dcterms:W3CDTF">2020-08-19T14:11:00Z</dcterms:modified>
</cp:coreProperties>
</file>